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四川理工学院2018年新生征文比赛活动报名表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类别：（A/B类）</w:t>
      </w:r>
    </w:p>
    <w:tbl>
      <w:tblPr>
        <w:tblStyle w:val="3"/>
        <w:tblW w:w="9645" w:type="dxa"/>
        <w:tblInd w:w="-3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770"/>
        <w:gridCol w:w="1110"/>
        <w:gridCol w:w="2025"/>
        <w:gridCol w:w="1695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395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专业、班级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参赛作品名称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F6D74"/>
    <w:rsid w:val="6D535020"/>
    <w:rsid w:val="7C7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2018-09-27T15:29:00Z</dcterms:created>
  <dc:creator>lenovo</dc:creator>
  <cp:lastModifiedBy>lenovo</cp:lastModifiedBy>
  <dcterms:modified xsi:type="dcterms:W3CDTF">2018-09-27T15:29:37Z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